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1" w:rsidRPr="00E0722F" w:rsidRDefault="00221541" w:rsidP="00221541">
      <w:pPr>
        <w:pStyle w:val="Title"/>
        <w:rPr>
          <w:rFonts w:ascii="TH SarabunPSK" w:hAnsi="TH SarabunPSK" w:cs="TH SarabunPSK"/>
        </w:rPr>
      </w:pPr>
      <w:r w:rsidRPr="00E0722F">
        <w:rPr>
          <w:rFonts w:ascii="TH SarabunPSK" w:hAnsi="TH SarabunPSK" w:cs="TH SarabunPSK"/>
          <w:cs/>
        </w:rPr>
        <w:t>แบบ</w:t>
      </w:r>
      <w:r w:rsidR="00704DE5" w:rsidRPr="00E0722F">
        <w:rPr>
          <w:rFonts w:ascii="TH SarabunPSK" w:hAnsi="TH SarabunPSK" w:cs="TH SarabunPSK"/>
          <w:cs/>
        </w:rPr>
        <w:t>ขอ</w:t>
      </w:r>
      <w:r w:rsidR="00CE32E5" w:rsidRPr="00E0722F">
        <w:rPr>
          <w:rFonts w:ascii="TH SarabunPSK" w:hAnsi="TH SarabunPSK" w:cs="TH SarabunPSK"/>
          <w:cs/>
        </w:rPr>
        <w:t>อนุมัติดำเนินโครงการวิจัย</w:t>
      </w:r>
    </w:p>
    <w:p w:rsidR="00CE32E5" w:rsidRPr="00E0722F" w:rsidRDefault="007D4E22" w:rsidP="00CE32E5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0722F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วิทยาลัยการแพทย์แผนไทย</w:t>
      </w:r>
    </w:p>
    <w:p w:rsidR="00E012E4" w:rsidRDefault="00E0722F" w:rsidP="00C24AED">
      <w:pPr>
        <w:pStyle w:val="Title"/>
        <w:spacing w:before="1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C24AE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DB2DA7">
        <w:rPr>
          <w:rFonts w:ascii="TH SarabunPSK" w:hAnsi="TH SarabunPSK" w:cs="TH SarabunPSK"/>
          <w:b w:val="0"/>
          <w:bCs w:val="0"/>
          <w:sz w:val="30"/>
          <w:szCs w:val="30"/>
          <w:cs/>
        </w:rPr>
        <w:t>วันท</w:t>
      </w:r>
      <w:r w:rsidR="00DB2DA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ี่</w:t>
      </w:r>
      <w:r w:rsidR="00E012E4">
        <w:rPr>
          <w:rFonts w:ascii="TH SarabunPSK" w:hAnsi="TH SarabunPSK" w:cs="TH SarabunPSK"/>
          <w:b w:val="0"/>
          <w:bCs w:val="0"/>
          <w:sz w:val="30"/>
          <w:szCs w:val="30"/>
        </w:rPr>
        <w:t>……………………………………………………….</w:t>
      </w:r>
      <w:r w:rsidR="00DB2DA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="00DB2DA7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="007C1059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 </w:t>
      </w:r>
    </w:p>
    <w:p w:rsidR="004D7638" w:rsidRPr="00E0722F" w:rsidRDefault="007C1059" w:rsidP="00E012E4">
      <w:pPr>
        <w:pStyle w:val="Title"/>
        <w:spacing w:before="1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</w:p>
    <w:p w:rsidR="0046606E" w:rsidRPr="00E0722F" w:rsidRDefault="00DB084A" w:rsidP="00E012E4">
      <w:pPr>
        <w:contextualSpacing/>
        <w:rPr>
          <w:rFonts w:ascii="TH SarabunPSK" w:hAnsi="TH SarabunPSK" w:cs="TH SarabunPSK"/>
          <w:sz w:val="30"/>
          <w:szCs w:val="30"/>
          <w:cs/>
        </w:rPr>
      </w:pPr>
      <w:r w:rsidRPr="00E0722F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E0722F">
        <w:rPr>
          <w:rFonts w:ascii="TH SarabunPSK" w:hAnsi="TH SarabunPSK" w:cs="TH SarabunPSK"/>
          <w:sz w:val="30"/>
          <w:szCs w:val="30"/>
          <w:cs/>
        </w:rPr>
        <w:tab/>
        <w:t>ขอ</w:t>
      </w:r>
      <w:r w:rsidR="00CE32E5" w:rsidRPr="00E0722F">
        <w:rPr>
          <w:rFonts w:ascii="TH SarabunPSK" w:hAnsi="TH SarabunPSK" w:cs="TH SarabunPSK"/>
          <w:sz w:val="30"/>
          <w:szCs w:val="30"/>
          <w:cs/>
        </w:rPr>
        <w:t>อนุมัติดำเนินโครงการวิจัย</w:t>
      </w:r>
    </w:p>
    <w:p w:rsidR="00DB084A" w:rsidRPr="00E0722F" w:rsidRDefault="00DB084A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="00E012E4">
        <w:rPr>
          <w:rFonts w:ascii="TH SarabunPSK" w:hAnsi="TH SarabunPSK" w:cs="TH SarabunPSK" w:hint="cs"/>
          <w:sz w:val="30"/>
          <w:szCs w:val="30"/>
          <w:cs/>
        </w:rPr>
        <w:t>ผู้อำนวยการ</w:t>
      </w:r>
      <w:r w:rsidR="007D4E22" w:rsidRPr="00E0722F">
        <w:rPr>
          <w:rFonts w:ascii="TH SarabunPSK" w:hAnsi="TH SarabunPSK" w:cs="TH SarabunPSK"/>
          <w:sz w:val="30"/>
          <w:szCs w:val="30"/>
          <w:cs/>
        </w:rPr>
        <w:t>วิทยาลัยการแพทย์แผนไทย</w:t>
      </w:r>
    </w:p>
    <w:p w:rsidR="00CE32E5" w:rsidRPr="00E0722F" w:rsidRDefault="00CE32E5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b/>
          <w:bCs/>
          <w:sz w:val="30"/>
          <w:szCs w:val="30"/>
          <w:cs/>
        </w:rPr>
        <w:t>สิ่งที่ส่งมาด้วย</w:t>
      </w:r>
      <w:r w:rsidR="00E0722F" w:rsidRPr="00E0722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E0722F">
        <w:rPr>
          <w:rFonts w:ascii="TH SarabunPSK" w:hAnsi="TH SarabunPSK" w:cs="TH SarabunPSK"/>
          <w:sz w:val="30"/>
          <w:szCs w:val="30"/>
          <w:cs/>
        </w:rPr>
        <w:t xml:space="preserve">แบบ </w:t>
      </w:r>
      <w:proofErr w:type="spellStart"/>
      <w:r w:rsidRPr="00E0722F">
        <w:rPr>
          <w:rFonts w:ascii="TH SarabunPSK" w:hAnsi="TH SarabunPSK" w:cs="TH SarabunPSK"/>
          <w:sz w:val="30"/>
          <w:szCs w:val="30"/>
          <w:cs/>
        </w:rPr>
        <w:t>วจ</w:t>
      </w:r>
      <w:proofErr w:type="spellEnd"/>
      <w:r w:rsidRPr="00E0722F">
        <w:rPr>
          <w:rFonts w:ascii="TH SarabunPSK" w:hAnsi="TH SarabunPSK" w:cs="TH SarabunPSK"/>
          <w:sz w:val="30"/>
          <w:szCs w:val="30"/>
          <w:cs/>
        </w:rPr>
        <w:t>.1        จำนวน 1 ชุด</w:t>
      </w:r>
    </w:p>
    <w:p w:rsidR="00CE32E5" w:rsidRPr="00E0722F" w:rsidRDefault="00CE32E5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="00E072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722F">
        <w:rPr>
          <w:rFonts w:ascii="TH SarabunPSK" w:hAnsi="TH SarabunPSK" w:cs="TH SarabunPSK"/>
          <w:sz w:val="30"/>
          <w:szCs w:val="30"/>
          <w:cs/>
        </w:rPr>
        <w:t xml:space="preserve">โครงการวิจัยฯ  </w:t>
      </w:r>
      <w:r w:rsidR="00E012E4">
        <w:rPr>
          <w:rFonts w:ascii="TH SarabunPSK" w:hAnsi="TH SarabunPSK" w:cs="TH SarabunPSK" w:hint="cs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:rsidR="00CE32E5" w:rsidRPr="00C24AED" w:rsidRDefault="00CE32E5" w:rsidP="00E012E4">
      <w:pPr>
        <w:contextualSpacing/>
        <w:rPr>
          <w:rFonts w:ascii="TH SarabunPSK" w:hAnsi="TH SarabunPSK" w:cs="TH SarabunPSK"/>
          <w:sz w:val="30"/>
          <w:szCs w:val="30"/>
        </w:rPr>
      </w:pPr>
    </w:p>
    <w:p w:rsidR="00C24AED" w:rsidRDefault="00DB084A" w:rsidP="00E012E4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24AED">
        <w:rPr>
          <w:rFonts w:ascii="TH SarabunPSK" w:hAnsi="TH SarabunPSK" w:cs="TH SarabunPSK"/>
          <w:sz w:val="30"/>
          <w:szCs w:val="30"/>
          <w:cs/>
        </w:rPr>
        <w:tab/>
      </w:r>
      <w:r w:rsidRPr="00C24AED">
        <w:rPr>
          <w:rFonts w:ascii="TH SarabunPSK" w:hAnsi="TH SarabunPSK" w:cs="TH SarabunPSK"/>
          <w:sz w:val="30"/>
          <w:szCs w:val="30"/>
          <w:cs/>
        </w:rPr>
        <w:tab/>
        <w:t>ด้วยข้าพเจ้า</w:t>
      </w:r>
      <w:r w:rsidR="00C24AED" w:rsidRPr="00C24AED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C24AED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C24AED" w:rsidRPr="00C24AED">
        <w:rPr>
          <w:rFonts w:ascii="TH SarabunPSK" w:hAnsi="TH SarabunPSK" w:cs="TH SarabunPSK" w:hint="cs"/>
          <w:sz w:val="30"/>
          <w:szCs w:val="30"/>
          <w:cs/>
        </w:rPr>
        <w:t>..</w:t>
      </w:r>
      <w:r w:rsidR="007C1059" w:rsidRPr="00C24A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E32E5" w:rsidRPr="00C24AED">
        <w:rPr>
          <w:rFonts w:ascii="TH SarabunPSK" w:hAnsi="TH SarabunPSK" w:cs="TH SarabunPSK"/>
          <w:sz w:val="30"/>
          <w:szCs w:val="30"/>
          <w:cs/>
        </w:rPr>
        <w:t>มีความประสงค์ทำงานวิจัยเรื่อง</w:t>
      </w:r>
      <w:r w:rsidR="00C24AED">
        <w:rPr>
          <w:rFonts w:ascii="TH SarabunPSK" w:hAnsi="TH SarabunPSK" w:cs="TH SarabunPSK"/>
          <w:sz w:val="30"/>
          <w:szCs w:val="30"/>
        </w:rPr>
        <w:t>………………………</w:t>
      </w:r>
    </w:p>
    <w:p w:rsidR="00C24AED" w:rsidRDefault="00C24AED" w:rsidP="00E012E4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24AE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C24AED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C24AED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CE32E5" w:rsidRPr="00C24AED" w:rsidRDefault="00CE32E5" w:rsidP="00E012E4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C24AED">
        <w:rPr>
          <w:rFonts w:ascii="TH SarabunPSK" w:hAnsi="TH SarabunPSK" w:cs="TH SarabunPSK"/>
          <w:sz w:val="30"/>
          <w:szCs w:val="30"/>
          <w:cs/>
        </w:rPr>
        <w:t>โดยขอใช้เงินงบประมาณวิจัย</w:t>
      </w:r>
      <w:r w:rsidR="00E0722F" w:rsidRPr="00C24A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722F" w:rsidRPr="00C24AED">
        <w:rPr>
          <w:rFonts w:ascii="TH SarabunPSK" w:hAnsi="TH SarabunPSK" w:cs="TH SarabunPSK"/>
          <w:sz w:val="30"/>
          <w:szCs w:val="30"/>
        </w:rPr>
        <w:t xml:space="preserve"> </w:t>
      </w:r>
      <w:r w:rsidR="00E0722F" w:rsidRPr="00C24AE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E0722F" w:rsidRPr="00C24AED">
        <w:rPr>
          <w:rFonts w:ascii="TH SarabunPSK" w:hAnsi="TH SarabunPSK" w:cs="TH SarabunPSK"/>
          <w:sz w:val="30"/>
          <w:szCs w:val="30"/>
        </w:rPr>
        <w:t xml:space="preserve"> </w:t>
      </w:r>
      <w:r w:rsidRPr="00C24AED">
        <w:rPr>
          <w:rFonts w:ascii="TH SarabunPSK" w:hAnsi="TH SarabunPSK" w:cs="TH SarabunPSK"/>
          <w:sz w:val="30"/>
          <w:szCs w:val="30"/>
          <w:cs/>
        </w:rPr>
        <w:t>เงินงบประมาณแ</w:t>
      </w:r>
      <w:r w:rsidR="00C31716" w:rsidRPr="00C24AED">
        <w:rPr>
          <w:rFonts w:ascii="TH SarabunPSK" w:hAnsi="TH SarabunPSK" w:cs="TH SarabunPSK"/>
          <w:sz w:val="30"/>
          <w:szCs w:val="30"/>
          <w:cs/>
        </w:rPr>
        <w:t>ผ่นดินปี...............</w:t>
      </w:r>
      <w:r w:rsidR="00E0722F" w:rsidRPr="00C24AED">
        <w:rPr>
          <w:rFonts w:ascii="TH SarabunPSK" w:hAnsi="TH SarabunPSK" w:cs="TH SarabunPSK"/>
          <w:sz w:val="30"/>
          <w:szCs w:val="30"/>
        </w:rPr>
        <w:t xml:space="preserve"> </w:t>
      </w:r>
      <w:r w:rsidR="00E0722F" w:rsidRPr="00C24AED">
        <w:rPr>
          <w:rFonts w:ascii="TH SarabunPSK" w:hAnsi="TH SarabunPSK" w:cs="TH SarabunPSK"/>
          <w:sz w:val="30"/>
          <w:szCs w:val="30"/>
        </w:rPr>
        <w:sym w:font="Wingdings" w:char="F0A8"/>
      </w:r>
      <w:r w:rsidR="00E0722F" w:rsidRPr="00C24A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4E22" w:rsidRPr="00C24AED">
        <w:rPr>
          <w:rFonts w:ascii="TH SarabunPSK" w:hAnsi="TH SarabunPSK" w:cs="TH SarabunPSK"/>
          <w:sz w:val="30"/>
          <w:szCs w:val="30"/>
          <w:cs/>
        </w:rPr>
        <w:t>เงินงบประมาณผลประโยชน์วิทยาลัย</w:t>
      </w:r>
      <w:r w:rsidRPr="00C24AED">
        <w:rPr>
          <w:rFonts w:ascii="TH SarabunPSK" w:hAnsi="TH SarabunPSK" w:cs="TH SarabunPSK"/>
          <w:sz w:val="30"/>
          <w:szCs w:val="30"/>
          <w:cs/>
        </w:rPr>
        <w:t>ฯ</w:t>
      </w:r>
      <w:r w:rsidR="00E0722F" w:rsidRPr="00C24AED">
        <w:rPr>
          <w:rFonts w:ascii="TH SarabunPSK" w:hAnsi="TH SarabunPSK" w:cs="TH SarabunPSK"/>
          <w:sz w:val="30"/>
          <w:szCs w:val="30"/>
          <w:cs/>
        </w:rPr>
        <w:t xml:space="preserve"> ป</w:t>
      </w:r>
      <w:r w:rsidR="00E0722F" w:rsidRPr="00C24AED">
        <w:rPr>
          <w:rFonts w:ascii="TH SarabunPSK" w:hAnsi="TH SarabunPSK" w:cs="TH SarabunPSK" w:hint="cs"/>
          <w:sz w:val="30"/>
          <w:szCs w:val="30"/>
          <w:cs/>
        </w:rPr>
        <w:t>ี</w:t>
      </w:r>
      <w:r w:rsidR="00E0722F" w:rsidRPr="00C24AED">
        <w:rPr>
          <w:rFonts w:ascii="TH SarabunPSK" w:hAnsi="TH SarabunPSK" w:cs="TH SarabunPSK"/>
          <w:sz w:val="30"/>
          <w:szCs w:val="30"/>
          <w:cs/>
        </w:rPr>
        <w:t>..................</w:t>
      </w:r>
      <w:r w:rsidR="007C1059" w:rsidRPr="00C24AED">
        <w:rPr>
          <w:rFonts w:ascii="TH SarabunPSK" w:hAnsi="TH SarabunPSK" w:cs="TH SarabunPSK"/>
          <w:sz w:val="30"/>
          <w:szCs w:val="30"/>
        </w:rPr>
        <w:t xml:space="preserve">  </w:t>
      </w:r>
      <w:r w:rsidR="00C24AED" w:rsidRPr="00C24AE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7C1059" w:rsidRPr="00C24AED">
        <w:rPr>
          <w:rFonts w:ascii="TH SarabunPSK" w:hAnsi="TH SarabunPSK" w:cs="TH SarabunPSK"/>
          <w:sz w:val="30"/>
          <w:szCs w:val="30"/>
        </w:rPr>
        <w:t xml:space="preserve"> </w:t>
      </w:r>
      <w:r w:rsidR="007C1059" w:rsidRPr="00C24AED">
        <w:rPr>
          <w:rFonts w:ascii="TH SarabunPSK" w:hAnsi="TH SarabunPSK" w:cs="TH SarabunPSK"/>
          <w:sz w:val="30"/>
          <w:szCs w:val="30"/>
          <w:cs/>
        </w:rPr>
        <w:t>โครงการวิจัยพิเศษ</w:t>
      </w:r>
      <w:r w:rsidR="00C24AED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  <w:r w:rsidRPr="00C24AED">
        <w:rPr>
          <w:rFonts w:ascii="TH SarabunPSK" w:hAnsi="TH SarabunPSK" w:cs="TH SarabunPSK"/>
          <w:sz w:val="30"/>
          <w:szCs w:val="30"/>
          <w:cs/>
        </w:rPr>
        <w:t>เป็นจำนวนเงิน</w:t>
      </w:r>
      <w:r w:rsidR="00C24AED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Pr="00C24AED">
        <w:rPr>
          <w:rFonts w:ascii="TH SarabunPSK" w:hAnsi="TH SarabunPSK" w:cs="TH SarabunPSK"/>
          <w:sz w:val="30"/>
          <w:szCs w:val="30"/>
          <w:cs/>
        </w:rPr>
        <w:t>บาท</w:t>
      </w:r>
      <w:r w:rsidR="00DB2DA7" w:rsidRPr="00C24AED">
        <w:rPr>
          <w:rFonts w:ascii="TH SarabunPSK" w:hAnsi="TH SarabunPSK" w:cs="TH SarabunPSK"/>
          <w:sz w:val="30"/>
          <w:szCs w:val="30"/>
        </w:rPr>
        <w:t xml:space="preserve"> (</w:t>
      </w:r>
      <w:r w:rsidR="00C24AE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DB2DA7" w:rsidRPr="00C24AED">
        <w:rPr>
          <w:rFonts w:ascii="TH SarabunPSK" w:hAnsi="TH SarabunPSK" w:cs="TH SarabunPSK" w:hint="cs"/>
          <w:sz w:val="30"/>
          <w:szCs w:val="30"/>
          <w:cs/>
        </w:rPr>
        <w:t>)</w:t>
      </w:r>
      <w:r w:rsidR="00461042" w:rsidRPr="00C24AE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24AED">
        <w:rPr>
          <w:rFonts w:ascii="TH SarabunPSK" w:hAnsi="TH SarabunPSK" w:cs="TH SarabunPSK"/>
          <w:sz w:val="30"/>
          <w:szCs w:val="30"/>
          <w:cs/>
        </w:rPr>
        <w:t xml:space="preserve">พร้อมนี้ได้ส่งแบบ </w:t>
      </w:r>
      <w:proofErr w:type="spellStart"/>
      <w:r w:rsidRPr="00C24AED">
        <w:rPr>
          <w:rFonts w:ascii="TH SarabunPSK" w:hAnsi="TH SarabunPSK" w:cs="TH SarabunPSK"/>
          <w:sz w:val="30"/>
          <w:szCs w:val="30"/>
          <w:cs/>
        </w:rPr>
        <w:t>วจ</w:t>
      </w:r>
      <w:proofErr w:type="spellEnd"/>
      <w:r w:rsidRPr="00C24AED">
        <w:rPr>
          <w:rFonts w:ascii="TH SarabunPSK" w:hAnsi="TH SarabunPSK" w:cs="TH SarabunPSK"/>
          <w:sz w:val="30"/>
          <w:szCs w:val="30"/>
          <w:cs/>
        </w:rPr>
        <w:t>.1 และโครงการฯ</w:t>
      </w:r>
      <w:r w:rsidR="00E0722F" w:rsidRPr="00C24AE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0722F" w:rsidRPr="00C24AE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24AED">
        <w:rPr>
          <w:rFonts w:ascii="TH SarabunPSK" w:hAnsi="TH SarabunPSK" w:cs="TH SarabunPSK"/>
          <w:sz w:val="30"/>
          <w:szCs w:val="30"/>
          <w:cs/>
        </w:rPr>
        <w:t xml:space="preserve">เพื่อประกอบการพิจารณาอนุมัติมาด้วยแล้ว </w:t>
      </w:r>
    </w:p>
    <w:p w:rsidR="00CE32E5" w:rsidRPr="00E0722F" w:rsidRDefault="00CE32E5" w:rsidP="00E012E4">
      <w:pPr>
        <w:contextualSpacing/>
        <w:rPr>
          <w:rFonts w:ascii="TH SarabunPSK" w:hAnsi="TH SarabunPSK" w:cs="TH SarabunPSK"/>
          <w:sz w:val="30"/>
          <w:szCs w:val="30"/>
        </w:rPr>
      </w:pPr>
    </w:p>
    <w:p w:rsidR="00CE32E5" w:rsidRDefault="00CE32E5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</w:t>
      </w:r>
    </w:p>
    <w:p w:rsidR="00DB2DA7" w:rsidRPr="00E0722F" w:rsidRDefault="00DB2DA7" w:rsidP="00E012E4">
      <w:pPr>
        <w:contextualSpacing/>
        <w:rPr>
          <w:rFonts w:ascii="TH SarabunPSK" w:hAnsi="TH SarabunPSK" w:cs="TH SarabunPSK"/>
          <w:sz w:val="30"/>
          <w:szCs w:val="30"/>
          <w:cs/>
        </w:rPr>
      </w:pPr>
    </w:p>
    <w:p w:rsidR="00CE32E5" w:rsidRPr="00E0722F" w:rsidRDefault="00CE32E5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CE32E5" w:rsidRPr="00E0722F" w:rsidRDefault="00CE32E5" w:rsidP="00E012E4">
      <w:pPr>
        <w:contextualSpacing/>
        <w:rPr>
          <w:rFonts w:ascii="TH SarabunPSK" w:hAnsi="TH SarabunPSK" w:cs="TH SarabunPSK"/>
          <w:sz w:val="30"/>
          <w:szCs w:val="30"/>
          <w:u w:val="single"/>
          <w:cs/>
        </w:rPr>
      </w:pPr>
    </w:p>
    <w:p w:rsidR="00DB084A" w:rsidRPr="00E0722F" w:rsidRDefault="00E0722F" w:rsidP="00E012E4">
      <w:pPr>
        <w:ind w:left="4320" w:firstLine="720"/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B084A" w:rsidRPr="00E0722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</w:t>
      </w:r>
      <w:r w:rsidR="00CE32E5" w:rsidRPr="00E0722F">
        <w:rPr>
          <w:rFonts w:ascii="TH SarabunPSK" w:hAnsi="TH SarabunPSK" w:cs="TH SarabunPSK"/>
          <w:sz w:val="30"/>
          <w:szCs w:val="30"/>
          <w:cs/>
        </w:rPr>
        <w:t>........</w:t>
      </w:r>
      <w:r w:rsidR="00DB084A" w:rsidRPr="00E0722F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B084A" w:rsidRPr="00E0722F" w:rsidRDefault="00DB084A" w:rsidP="00E012E4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E0722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722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7C10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4AE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r w:rsidRPr="00E0722F">
        <w:rPr>
          <w:rFonts w:ascii="TH SarabunPSK" w:hAnsi="TH SarabunPSK" w:cs="TH SarabunPSK"/>
          <w:sz w:val="30"/>
          <w:szCs w:val="30"/>
          <w:cs/>
        </w:rPr>
        <w:t>)</w:t>
      </w:r>
    </w:p>
    <w:p w:rsidR="00DB084A" w:rsidRPr="00E0722F" w:rsidRDefault="00DB084A" w:rsidP="00E012E4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</w:r>
      <w:r w:rsidR="00E0722F" w:rsidRPr="00E0722F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  </w:t>
      </w:r>
      <w:r w:rsidRPr="00E0722F">
        <w:rPr>
          <w:rFonts w:ascii="TH SarabunPSK" w:hAnsi="TH SarabunPSK" w:cs="TH SarabunPSK"/>
          <w:sz w:val="30"/>
          <w:szCs w:val="30"/>
          <w:cs/>
        </w:rPr>
        <w:t>หัวหน้าโครงการวิจัย</w:t>
      </w:r>
    </w:p>
    <w:p w:rsidR="009711AF" w:rsidRDefault="009711AF" w:rsidP="00E012E4">
      <w:pPr>
        <w:contextualSpacing/>
        <w:rPr>
          <w:rFonts w:ascii="TH SarabunPSK" w:hAnsi="TH SarabunPSK" w:cs="TH SarabunPSK"/>
          <w:sz w:val="30"/>
          <w:szCs w:val="30"/>
        </w:rPr>
      </w:pPr>
    </w:p>
    <w:p w:rsidR="00C31716" w:rsidRPr="00E0722F" w:rsidRDefault="00E012E4" w:rsidP="00E012E4">
      <w:pPr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เพื่อโปรดพิจารณา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เพื่อโปรดพิจารณาอนุมัติ</w:t>
      </w:r>
    </w:p>
    <w:p w:rsidR="00DB084A" w:rsidRPr="00E0722F" w:rsidRDefault="00DB084A" w:rsidP="00E012E4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</w:t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Pr="00E0722F">
        <w:rPr>
          <w:rFonts w:ascii="TH SarabunPSK" w:hAnsi="TH SarabunPSK" w:cs="TH SarabunPSK"/>
          <w:sz w:val="30"/>
          <w:szCs w:val="30"/>
          <w:cs/>
        </w:rPr>
        <w:tab/>
      </w:r>
      <w:r w:rsidR="000F15D1" w:rsidRPr="00E0722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9B7080" w:rsidRPr="00E0722F">
        <w:rPr>
          <w:rFonts w:ascii="TH SarabunPSK" w:hAnsi="TH SarabunPSK" w:cs="TH SarabunPSK"/>
          <w:sz w:val="30"/>
          <w:szCs w:val="30"/>
          <w:cs/>
        </w:rPr>
        <w:t>ลงชื่</w:t>
      </w:r>
      <w:r w:rsidRPr="00E0722F">
        <w:rPr>
          <w:rFonts w:ascii="TH SarabunPSK" w:hAnsi="TH SarabunPSK" w:cs="TH SarabunPSK"/>
          <w:sz w:val="30"/>
          <w:szCs w:val="30"/>
          <w:cs/>
        </w:rPr>
        <w:t>อ........................</w:t>
      </w:r>
      <w:r w:rsidR="000F15D1" w:rsidRPr="00E0722F">
        <w:rPr>
          <w:rFonts w:ascii="TH SarabunPSK" w:hAnsi="TH SarabunPSK" w:cs="TH SarabunPSK"/>
          <w:sz w:val="30"/>
          <w:szCs w:val="30"/>
          <w:cs/>
        </w:rPr>
        <w:t>..</w:t>
      </w:r>
      <w:r w:rsidRPr="00E0722F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:rsidR="00DB084A" w:rsidRPr="00E0722F" w:rsidRDefault="00DB084A" w:rsidP="00E012E4">
      <w:pPr>
        <w:contextualSpacing/>
        <w:rPr>
          <w:rFonts w:ascii="TH SarabunPSK" w:hAnsi="TH SarabunPSK" w:cs="TH SarabunPSK"/>
          <w:sz w:val="30"/>
          <w:szCs w:val="30"/>
          <w:cs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 xml:space="preserve">          (</w:t>
      </w:r>
      <w:r w:rsidR="00EE06B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</w:t>
      </w:r>
      <w:r w:rsidRPr="00E0722F">
        <w:rPr>
          <w:rFonts w:ascii="TH SarabunPSK" w:hAnsi="TH SarabunPSK" w:cs="TH SarabunPSK"/>
          <w:sz w:val="30"/>
          <w:szCs w:val="30"/>
          <w:cs/>
        </w:rPr>
        <w:t>)</w:t>
      </w:r>
      <w:r w:rsidRPr="00E0722F">
        <w:rPr>
          <w:rFonts w:ascii="TH SarabunPSK" w:hAnsi="TH SarabunPSK" w:cs="TH SarabunPSK"/>
          <w:sz w:val="30"/>
          <w:szCs w:val="30"/>
        </w:rPr>
        <w:tab/>
      </w:r>
      <w:r w:rsidRPr="00E0722F">
        <w:rPr>
          <w:rFonts w:ascii="TH SarabunPSK" w:hAnsi="TH SarabunPSK" w:cs="TH SarabunPSK"/>
          <w:sz w:val="30"/>
          <w:szCs w:val="30"/>
        </w:rPr>
        <w:tab/>
      </w:r>
      <w:r w:rsidRPr="00E0722F">
        <w:rPr>
          <w:rFonts w:ascii="TH SarabunPSK" w:hAnsi="TH SarabunPSK" w:cs="TH SarabunPSK"/>
          <w:sz w:val="30"/>
          <w:szCs w:val="30"/>
        </w:rPr>
        <w:tab/>
      </w:r>
      <w:r w:rsidRPr="00E0722F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="00C24AED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0D17A9" w:rsidRPr="00E0722F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E06B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</w:t>
      </w:r>
      <w:bookmarkStart w:id="0" w:name="_GoBack"/>
      <w:bookmarkEnd w:id="0"/>
      <w:r w:rsidRPr="00E0722F">
        <w:rPr>
          <w:rFonts w:ascii="TH SarabunPSK" w:hAnsi="TH SarabunPSK" w:cs="TH SarabunPSK"/>
          <w:sz w:val="30"/>
          <w:szCs w:val="30"/>
          <w:cs/>
        </w:rPr>
        <w:t>)</w:t>
      </w:r>
    </w:p>
    <w:p w:rsidR="00DB084A" w:rsidRPr="00E0722F" w:rsidRDefault="00E0722F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B2DA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0722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E012E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0722F">
        <w:rPr>
          <w:rFonts w:ascii="TH SarabunPSK" w:hAnsi="TH SarabunPSK" w:cs="TH SarabunPSK"/>
          <w:sz w:val="30"/>
          <w:szCs w:val="30"/>
          <w:cs/>
        </w:rPr>
        <w:t xml:space="preserve"> หัวหน้าแผนกวิจัย</w:t>
      </w:r>
      <w:r w:rsidR="00DB084A" w:rsidRPr="00E0722F">
        <w:rPr>
          <w:rFonts w:ascii="TH SarabunPSK" w:hAnsi="TH SarabunPSK" w:cs="TH SarabunPSK"/>
          <w:sz w:val="30"/>
          <w:szCs w:val="30"/>
        </w:rPr>
        <w:tab/>
      </w:r>
      <w:r w:rsidR="00DB084A" w:rsidRPr="00E0722F">
        <w:rPr>
          <w:rFonts w:ascii="TH SarabunPSK" w:hAnsi="TH SarabunPSK" w:cs="TH SarabunPSK"/>
          <w:sz w:val="30"/>
          <w:szCs w:val="30"/>
        </w:rPr>
        <w:tab/>
      </w:r>
      <w:r w:rsidR="00DB084A" w:rsidRPr="00E0722F">
        <w:rPr>
          <w:rFonts w:ascii="TH SarabunPSK" w:hAnsi="TH SarabunPSK" w:cs="TH SarabunPSK"/>
          <w:sz w:val="30"/>
          <w:szCs w:val="30"/>
        </w:rPr>
        <w:tab/>
      </w:r>
      <w:r w:rsidR="00DB084A" w:rsidRPr="00E0722F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="00DB2DA7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D17A9" w:rsidRPr="00E072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084A" w:rsidRPr="00E0722F">
        <w:rPr>
          <w:rFonts w:ascii="TH SarabunPSK" w:hAnsi="TH SarabunPSK" w:cs="TH SarabunPSK"/>
          <w:sz w:val="30"/>
          <w:szCs w:val="30"/>
          <w:cs/>
        </w:rPr>
        <w:t>รอง</w:t>
      </w:r>
      <w:r w:rsidR="007D4E22" w:rsidRPr="00E0722F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DB084A" w:rsidRPr="00E0722F">
        <w:rPr>
          <w:rFonts w:ascii="TH SarabunPSK" w:hAnsi="TH SarabunPSK" w:cs="TH SarabunPSK"/>
          <w:sz w:val="30"/>
          <w:szCs w:val="30"/>
          <w:cs/>
        </w:rPr>
        <w:t>ฝ่ายวิชาการและวิจัย</w:t>
      </w:r>
    </w:p>
    <w:p w:rsidR="000F15D1" w:rsidRPr="00E0722F" w:rsidRDefault="00E0722F" w:rsidP="00E012E4">
      <w:pPr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 w:rsidR="000F15D1" w:rsidRPr="00E0722F">
        <w:rPr>
          <w:rFonts w:ascii="TH SarabunPSK" w:hAnsi="TH SarabunPSK" w:cs="TH SarabunPSK"/>
          <w:sz w:val="30"/>
          <w:szCs w:val="30"/>
        </w:rPr>
        <w:t xml:space="preserve">  .............../......................../.......</w:t>
      </w:r>
      <w:r>
        <w:rPr>
          <w:rFonts w:ascii="TH SarabunPSK" w:hAnsi="TH SarabunPSK" w:cs="TH SarabunPSK"/>
          <w:sz w:val="30"/>
          <w:szCs w:val="30"/>
        </w:rPr>
        <w:t>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</w:t>
      </w:r>
      <w:r w:rsidR="000D17A9" w:rsidRPr="00E0722F">
        <w:rPr>
          <w:rFonts w:ascii="TH SarabunPSK" w:hAnsi="TH SarabunPSK" w:cs="TH SarabunPSK"/>
          <w:sz w:val="30"/>
          <w:szCs w:val="30"/>
        </w:rPr>
        <w:t xml:space="preserve"> </w:t>
      </w:r>
      <w:r w:rsidR="000F15D1" w:rsidRPr="00E0722F">
        <w:rPr>
          <w:rFonts w:ascii="TH SarabunPSK" w:hAnsi="TH SarabunPSK" w:cs="TH SarabunPSK"/>
          <w:sz w:val="30"/>
          <w:szCs w:val="30"/>
        </w:rPr>
        <w:t>…………/………………./……..</w:t>
      </w:r>
    </w:p>
    <w:p w:rsidR="00CE32E5" w:rsidRPr="00E0722F" w:rsidRDefault="00CE32E5" w:rsidP="00E012E4">
      <w:pPr>
        <w:spacing w:before="120"/>
        <w:jc w:val="center"/>
        <w:rPr>
          <w:rFonts w:ascii="TH SarabunPSK" w:hAnsi="TH SarabunPSK" w:cs="TH SarabunPSK"/>
          <w:sz w:val="30"/>
          <w:szCs w:val="30"/>
          <w:u w:val="single"/>
        </w:rPr>
      </w:pPr>
      <w:r w:rsidRPr="00E0722F">
        <w:rPr>
          <w:rFonts w:ascii="TH SarabunPSK" w:hAnsi="TH SarabunPSK" w:cs="TH SarabunPSK"/>
          <w:sz w:val="30"/>
          <w:szCs w:val="30"/>
          <w:u w:val="single"/>
          <w:cs/>
        </w:rPr>
        <w:t>คำสั่ง</w:t>
      </w:r>
      <w:r w:rsidR="007D4E22" w:rsidRPr="00E0722F">
        <w:rPr>
          <w:rFonts w:ascii="TH SarabunPSK" w:hAnsi="TH SarabunPSK" w:cs="TH SarabunPSK"/>
          <w:sz w:val="30"/>
          <w:szCs w:val="30"/>
          <w:u w:val="single"/>
          <w:cs/>
        </w:rPr>
        <w:t>ผู้อำนวยการ</w:t>
      </w:r>
    </w:p>
    <w:p w:rsidR="009711AF" w:rsidRPr="00E0722F" w:rsidRDefault="009711AF" w:rsidP="00E012E4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</w:rPr>
        <w:t>....................................................................</w:t>
      </w:r>
    </w:p>
    <w:p w:rsidR="00DB084A" w:rsidRPr="00E0722F" w:rsidRDefault="000F15D1" w:rsidP="00E012E4">
      <w:pPr>
        <w:contextualSpacing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</w:t>
      </w:r>
      <w:r w:rsidR="00E0722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DB084A" w:rsidRPr="00E0722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</w:t>
      </w:r>
      <w:r w:rsidR="009711AF" w:rsidRPr="00E0722F">
        <w:rPr>
          <w:rFonts w:ascii="TH SarabunPSK" w:hAnsi="TH SarabunPSK" w:cs="TH SarabunPSK"/>
          <w:sz w:val="30"/>
          <w:szCs w:val="30"/>
          <w:cs/>
        </w:rPr>
        <w:t>......</w:t>
      </w:r>
    </w:p>
    <w:p w:rsidR="00DB084A" w:rsidRPr="00E0722F" w:rsidRDefault="00DB084A" w:rsidP="00E012E4">
      <w:pPr>
        <w:contextualSpacing/>
        <w:jc w:val="center"/>
        <w:rPr>
          <w:rFonts w:ascii="TH SarabunPSK" w:hAnsi="TH SarabunPSK" w:cs="TH SarabunPSK"/>
          <w:sz w:val="30"/>
          <w:szCs w:val="30"/>
          <w:cs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>(</w:t>
      </w:r>
      <w:r w:rsidR="00EE06B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</w:t>
      </w:r>
      <w:r w:rsidRPr="00E0722F">
        <w:rPr>
          <w:rFonts w:ascii="TH SarabunPSK" w:hAnsi="TH SarabunPSK" w:cs="TH SarabunPSK"/>
          <w:sz w:val="30"/>
          <w:szCs w:val="30"/>
          <w:cs/>
        </w:rPr>
        <w:t>)</w:t>
      </w:r>
    </w:p>
    <w:p w:rsidR="000F15D1" w:rsidRPr="00E0722F" w:rsidRDefault="009711AF" w:rsidP="00E012E4">
      <w:pPr>
        <w:contextualSpacing/>
        <w:jc w:val="center"/>
        <w:rPr>
          <w:rFonts w:ascii="TH SarabunPSK" w:hAnsi="TH SarabunPSK" w:cs="TH SarabunPSK"/>
          <w:sz w:val="30"/>
          <w:szCs w:val="30"/>
        </w:rPr>
      </w:pPr>
      <w:r w:rsidRPr="00E072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D4E22" w:rsidRPr="00E0722F">
        <w:rPr>
          <w:rFonts w:ascii="TH SarabunPSK" w:hAnsi="TH SarabunPSK" w:cs="TH SarabunPSK"/>
          <w:sz w:val="30"/>
          <w:szCs w:val="30"/>
          <w:cs/>
        </w:rPr>
        <w:t>ผู้อำนวยการวิทยาลัยการแพทย์แผนไทย</w:t>
      </w:r>
    </w:p>
    <w:p w:rsidR="000E5CBA" w:rsidRPr="00E0722F" w:rsidRDefault="00E0722F" w:rsidP="00E012E4">
      <w:pPr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</w:t>
      </w:r>
      <w:r w:rsidR="009711AF" w:rsidRPr="00E072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15D1" w:rsidRPr="00E0722F">
        <w:rPr>
          <w:rFonts w:ascii="TH SarabunPSK" w:hAnsi="TH SarabunPSK" w:cs="TH SarabunPSK"/>
          <w:sz w:val="30"/>
          <w:szCs w:val="30"/>
          <w:cs/>
        </w:rPr>
        <w:t>.............../..................</w:t>
      </w:r>
      <w:r w:rsidR="009711AF" w:rsidRPr="00E0722F">
        <w:rPr>
          <w:rFonts w:ascii="TH SarabunPSK" w:hAnsi="TH SarabunPSK" w:cs="TH SarabunPSK"/>
          <w:sz w:val="30"/>
          <w:szCs w:val="30"/>
          <w:cs/>
        </w:rPr>
        <w:t>...</w:t>
      </w:r>
      <w:r w:rsidR="000F15D1" w:rsidRPr="00E0722F">
        <w:rPr>
          <w:rFonts w:ascii="TH SarabunPSK" w:hAnsi="TH SarabunPSK" w:cs="TH SarabunPSK"/>
          <w:sz w:val="30"/>
          <w:szCs w:val="30"/>
          <w:cs/>
        </w:rPr>
        <w:t>..../.................</w:t>
      </w:r>
    </w:p>
    <w:sectPr w:rsidR="000E5CBA" w:rsidRPr="00E0722F" w:rsidSect="00E01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369" w:left="1134" w:header="539" w:footer="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EE" w:rsidRDefault="005434EE">
      <w:r>
        <w:separator/>
      </w:r>
    </w:p>
  </w:endnote>
  <w:endnote w:type="continuationSeparator" w:id="0">
    <w:p w:rsidR="005434EE" w:rsidRDefault="0054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E90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06E" w:rsidRDefault="0046606E" w:rsidP="005E17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5E178D">
    <w:pPr>
      <w:pStyle w:val="Footer"/>
      <w:ind w:right="360"/>
    </w:pP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2F" w:rsidRDefault="00E07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EE" w:rsidRDefault="005434EE">
      <w:r>
        <w:separator/>
      </w:r>
    </w:p>
  </w:footnote>
  <w:footnote w:type="continuationSeparator" w:id="0">
    <w:p w:rsidR="005434EE" w:rsidRDefault="0054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E903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06E" w:rsidRDefault="00466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Pr="00E0722F" w:rsidRDefault="00E012E4" w:rsidP="005E178D">
    <w:pPr>
      <w:tabs>
        <w:tab w:val="left" w:pos="1080"/>
      </w:tabs>
      <w:rPr>
        <w:rFonts w:ascii="TH SarabunPSK" w:hAnsi="TH SarabunPSK" w:cs="TH SarabunPSK"/>
        <w:b/>
        <w:bCs/>
        <w:color w:val="808080"/>
        <w:cs/>
      </w:rPr>
    </w:pPr>
    <w:r>
      <w:rPr>
        <w:rFonts w:ascii="Angsana New" w:hAnsi="Angsana New" w:hint="cs"/>
        <w:b/>
        <w:bCs/>
        <w:noProof/>
        <w:color w:val="80808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-308610</wp:posOffset>
          </wp:positionV>
          <wp:extent cx="434975" cy="794385"/>
          <wp:effectExtent l="0" t="0" r="3175" b="5715"/>
          <wp:wrapNone/>
          <wp:docPr id="4" name="Picture 4" descr="ตราสีพื้นใ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ตราสีพื้นใส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3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06E">
      <w:rPr>
        <w:rFonts w:ascii="Angsana New" w:hAnsi="Angsana New"/>
        <w:b/>
        <w:bCs/>
        <w:cs/>
      </w:rPr>
      <w:tab/>
    </w:r>
    <w:r w:rsidR="0046606E" w:rsidRPr="00E0722F">
      <w:rPr>
        <w:rFonts w:ascii="TH SarabunPSK" w:hAnsi="TH SarabunPSK" w:cs="TH SarabunPSK"/>
        <w:b/>
        <w:bCs/>
        <w:color w:val="808080"/>
        <w:cs/>
      </w:rPr>
      <w:t>มหาวิทยาลัยเทคโนโลยีราชมงคลธัญบุรี</w:t>
    </w:r>
  </w:p>
  <w:p w:rsidR="0046606E" w:rsidRPr="00E0722F" w:rsidRDefault="0046606E" w:rsidP="005E178D">
    <w:pPr>
      <w:tabs>
        <w:tab w:val="left" w:pos="1080"/>
      </w:tabs>
      <w:rPr>
        <w:rFonts w:ascii="TH SarabunPSK" w:hAnsi="TH SarabunPSK" w:cs="TH SarabunPSK"/>
        <w:b/>
        <w:bCs/>
        <w:color w:val="808080"/>
        <w:cs/>
      </w:rPr>
    </w:pPr>
    <w:r w:rsidRPr="00E0722F">
      <w:rPr>
        <w:rFonts w:ascii="TH SarabunPSK" w:hAnsi="TH SarabunPSK" w:cs="TH SarabunPSK"/>
        <w:b/>
        <w:bCs/>
        <w:color w:val="808080"/>
        <w:cs/>
      </w:rPr>
      <w:tab/>
    </w:r>
    <w:r w:rsidR="007D4E22" w:rsidRPr="00E0722F">
      <w:rPr>
        <w:rFonts w:ascii="TH SarabunPSK" w:hAnsi="TH SarabunPSK" w:cs="TH SarabunPSK"/>
        <w:b/>
        <w:bCs/>
        <w:color w:val="808080"/>
        <w:cs/>
      </w:rPr>
      <w:t>วิทยาลัยการแพทย์แผนไทย</w:t>
    </w:r>
  </w:p>
  <w:p w:rsidR="0046606E" w:rsidRDefault="0046606E" w:rsidP="005E178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2F" w:rsidRDefault="00E07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A"/>
    <w:rsid w:val="00004A19"/>
    <w:rsid w:val="00017649"/>
    <w:rsid w:val="00071AE7"/>
    <w:rsid w:val="000C0378"/>
    <w:rsid w:val="000C5EE5"/>
    <w:rsid w:val="000D17A9"/>
    <w:rsid w:val="000E5CBA"/>
    <w:rsid w:val="000F15D1"/>
    <w:rsid w:val="000F4784"/>
    <w:rsid w:val="00106548"/>
    <w:rsid w:val="00122A17"/>
    <w:rsid w:val="00154EB4"/>
    <w:rsid w:val="00162428"/>
    <w:rsid w:val="00182B37"/>
    <w:rsid w:val="00196259"/>
    <w:rsid w:val="001A6FFF"/>
    <w:rsid w:val="001B7410"/>
    <w:rsid w:val="001F03BD"/>
    <w:rsid w:val="00221541"/>
    <w:rsid w:val="00251DF2"/>
    <w:rsid w:val="00260FF8"/>
    <w:rsid w:val="00282C56"/>
    <w:rsid w:val="002A00B8"/>
    <w:rsid w:val="002A342B"/>
    <w:rsid w:val="002C275C"/>
    <w:rsid w:val="002F2431"/>
    <w:rsid w:val="00300248"/>
    <w:rsid w:val="00306A62"/>
    <w:rsid w:val="00325386"/>
    <w:rsid w:val="00337C24"/>
    <w:rsid w:val="0035413F"/>
    <w:rsid w:val="00360874"/>
    <w:rsid w:val="00365FC4"/>
    <w:rsid w:val="00384690"/>
    <w:rsid w:val="003C4F64"/>
    <w:rsid w:val="003D11E8"/>
    <w:rsid w:val="003D205A"/>
    <w:rsid w:val="00412DC6"/>
    <w:rsid w:val="00456AAB"/>
    <w:rsid w:val="00461042"/>
    <w:rsid w:val="0046606E"/>
    <w:rsid w:val="00482EA0"/>
    <w:rsid w:val="00484F4C"/>
    <w:rsid w:val="004C1E8E"/>
    <w:rsid w:val="004D3D2D"/>
    <w:rsid w:val="004D7638"/>
    <w:rsid w:val="004E6E30"/>
    <w:rsid w:val="00505651"/>
    <w:rsid w:val="005434EE"/>
    <w:rsid w:val="005450B1"/>
    <w:rsid w:val="00552743"/>
    <w:rsid w:val="0059183B"/>
    <w:rsid w:val="005C1253"/>
    <w:rsid w:val="005D605E"/>
    <w:rsid w:val="005E178D"/>
    <w:rsid w:val="00604291"/>
    <w:rsid w:val="00616A3C"/>
    <w:rsid w:val="00643A16"/>
    <w:rsid w:val="00672DA0"/>
    <w:rsid w:val="006B2A2C"/>
    <w:rsid w:val="006B4807"/>
    <w:rsid w:val="006F35DF"/>
    <w:rsid w:val="00704DE5"/>
    <w:rsid w:val="00714F62"/>
    <w:rsid w:val="00756606"/>
    <w:rsid w:val="00771E27"/>
    <w:rsid w:val="00784180"/>
    <w:rsid w:val="00790053"/>
    <w:rsid w:val="007B5480"/>
    <w:rsid w:val="007C0949"/>
    <w:rsid w:val="007C1059"/>
    <w:rsid w:val="007D4E22"/>
    <w:rsid w:val="007E71F3"/>
    <w:rsid w:val="007E78D4"/>
    <w:rsid w:val="007F6EC3"/>
    <w:rsid w:val="00831C36"/>
    <w:rsid w:val="00881F88"/>
    <w:rsid w:val="008A6395"/>
    <w:rsid w:val="008E5B81"/>
    <w:rsid w:val="009428AE"/>
    <w:rsid w:val="00962AC1"/>
    <w:rsid w:val="009711AF"/>
    <w:rsid w:val="009869FE"/>
    <w:rsid w:val="009B7080"/>
    <w:rsid w:val="00A3097C"/>
    <w:rsid w:val="00A34A48"/>
    <w:rsid w:val="00A405AB"/>
    <w:rsid w:val="00A64F2F"/>
    <w:rsid w:val="00AE46AD"/>
    <w:rsid w:val="00B36DC5"/>
    <w:rsid w:val="00B82455"/>
    <w:rsid w:val="00B91008"/>
    <w:rsid w:val="00BA44DC"/>
    <w:rsid w:val="00BC0240"/>
    <w:rsid w:val="00BD2B1B"/>
    <w:rsid w:val="00BD394A"/>
    <w:rsid w:val="00BF20B5"/>
    <w:rsid w:val="00C24AED"/>
    <w:rsid w:val="00C31716"/>
    <w:rsid w:val="00C336BF"/>
    <w:rsid w:val="00C340B2"/>
    <w:rsid w:val="00C449E3"/>
    <w:rsid w:val="00C46E4B"/>
    <w:rsid w:val="00C566E6"/>
    <w:rsid w:val="00C6441F"/>
    <w:rsid w:val="00C71AFB"/>
    <w:rsid w:val="00C8069D"/>
    <w:rsid w:val="00CA5989"/>
    <w:rsid w:val="00CA61A3"/>
    <w:rsid w:val="00CB36F9"/>
    <w:rsid w:val="00CB718C"/>
    <w:rsid w:val="00CC76D3"/>
    <w:rsid w:val="00CE32E5"/>
    <w:rsid w:val="00CF17C0"/>
    <w:rsid w:val="00CF6D44"/>
    <w:rsid w:val="00D226D2"/>
    <w:rsid w:val="00D344F6"/>
    <w:rsid w:val="00D35C83"/>
    <w:rsid w:val="00D37929"/>
    <w:rsid w:val="00D4393A"/>
    <w:rsid w:val="00D92E8B"/>
    <w:rsid w:val="00DB084A"/>
    <w:rsid w:val="00DB2DA7"/>
    <w:rsid w:val="00DC41EB"/>
    <w:rsid w:val="00DF7B43"/>
    <w:rsid w:val="00E012E4"/>
    <w:rsid w:val="00E01A31"/>
    <w:rsid w:val="00E06F2D"/>
    <w:rsid w:val="00E0722F"/>
    <w:rsid w:val="00E53B3A"/>
    <w:rsid w:val="00E9039D"/>
    <w:rsid w:val="00EA3BC8"/>
    <w:rsid w:val="00EA492A"/>
    <w:rsid w:val="00EB42B1"/>
    <w:rsid w:val="00EE06BD"/>
    <w:rsid w:val="00F16239"/>
    <w:rsid w:val="00F31A2B"/>
    <w:rsid w:val="00F5139D"/>
    <w:rsid w:val="00F81C26"/>
    <w:rsid w:val="00F87869"/>
    <w:rsid w:val="00FA6943"/>
    <w:rsid w:val="00FA69E6"/>
    <w:rsid w:val="00FB08E9"/>
    <w:rsid w:val="00FB61A3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06E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2C275C"/>
    <w:rPr>
      <w:rFonts w:ascii="Angsana New" w:hAnsi="Angsana New"/>
      <w:sz w:val="32"/>
      <w:szCs w:val="32"/>
    </w:rPr>
  </w:style>
  <w:style w:type="paragraph" w:styleId="BodyText">
    <w:name w:val="Body Text"/>
    <w:basedOn w:val="Normal"/>
    <w:rsid w:val="002C275C"/>
    <w:rPr>
      <w:rFonts w:ascii="Angsana New" w:hAnsi="Angsana New"/>
      <w:sz w:val="32"/>
      <w:szCs w:val="32"/>
    </w:rPr>
  </w:style>
  <w:style w:type="character" w:styleId="PageNumber">
    <w:name w:val="page number"/>
    <w:basedOn w:val="DefaultParagraphFont"/>
    <w:rsid w:val="005E178D"/>
  </w:style>
  <w:style w:type="table" w:styleId="TableGrid">
    <w:name w:val="Table Grid"/>
    <w:basedOn w:val="TableNormal"/>
    <w:rsid w:val="00C6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06E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2C275C"/>
    <w:rPr>
      <w:rFonts w:ascii="Angsana New" w:hAnsi="Angsana New"/>
      <w:sz w:val="32"/>
      <w:szCs w:val="32"/>
    </w:rPr>
  </w:style>
  <w:style w:type="paragraph" w:styleId="BodyText">
    <w:name w:val="Body Text"/>
    <w:basedOn w:val="Normal"/>
    <w:rsid w:val="002C275C"/>
    <w:rPr>
      <w:rFonts w:ascii="Angsana New" w:hAnsi="Angsana New"/>
      <w:sz w:val="32"/>
      <w:szCs w:val="32"/>
    </w:rPr>
  </w:style>
  <w:style w:type="character" w:styleId="PageNumber">
    <w:name w:val="page number"/>
    <w:basedOn w:val="DefaultParagraphFont"/>
    <w:rsid w:val="005E178D"/>
  </w:style>
  <w:style w:type="table" w:styleId="TableGrid">
    <w:name w:val="Table Grid"/>
    <w:basedOn w:val="TableNormal"/>
    <w:rsid w:val="00C6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54DE-8069-42E1-81D4-4B526ECA14A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F8E4014-A67A-4D27-A158-0D334D28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แบบขออนุมัติดำเนินโครงการวิจัย</vt:lpstr>
    </vt:vector>
  </TitlesOfParts>
  <Company>pathumthani campus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แบบขออนุมัติดำเนินโครงการวิจัย</dc:title>
  <dc:creator>OPEY A.</dc:creator>
  <cp:lastModifiedBy>ADMIN</cp:lastModifiedBy>
  <cp:revision>4</cp:revision>
  <cp:lastPrinted>2014-04-10T10:03:00Z</cp:lastPrinted>
  <dcterms:created xsi:type="dcterms:W3CDTF">2015-03-04T14:58:00Z</dcterms:created>
  <dcterms:modified xsi:type="dcterms:W3CDTF">2015-06-23T07:12:00Z</dcterms:modified>
</cp:coreProperties>
</file>